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A8" w:rsidRPr="00E83295" w:rsidRDefault="001F31A8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1F31A8" w:rsidRPr="00E83295" w:rsidRDefault="001F31A8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1F31A8" w:rsidRPr="00E83295" w:rsidRDefault="001F31A8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Островского , д. 36</w:t>
      </w:r>
    </w:p>
    <w:p w:rsidR="001F31A8" w:rsidRPr="00E83295" w:rsidRDefault="001F31A8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1F31A8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F31A8" w:rsidRDefault="001F31A8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1F31A8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before="13" w:line="240" w:lineRule="exact"/>
              <w:rPr>
                <w:sz w:val="24"/>
                <w:szCs w:val="24"/>
              </w:rPr>
            </w:pPr>
          </w:p>
          <w:p w:rsidR="001F31A8" w:rsidRDefault="001F31A8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1F31A8" w:rsidRPr="00B807B6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1F31A8" w:rsidRPr="00E83295" w:rsidRDefault="001F31A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1F31A8" w:rsidRPr="00E83295" w:rsidRDefault="001F31A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1F31A8" w:rsidRPr="00E83295" w:rsidRDefault="001F31A8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1F31A8" w:rsidRPr="00E83295" w:rsidRDefault="001F31A8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1F31A8" w:rsidRPr="00E83295" w:rsidRDefault="001F31A8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1F31A8" w:rsidRPr="00E83295" w:rsidRDefault="001F31A8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1A8" w:rsidRPr="00CA2D0E" w:rsidRDefault="001F31A8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1F31A8" w:rsidRPr="00E83295" w:rsidRDefault="001F31A8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1F31A8" w:rsidRPr="00E83295" w:rsidRDefault="001F31A8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1F31A8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Pr="00E83295" w:rsidRDefault="001F31A8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1F31A8" w:rsidRDefault="001F31A8">
      <w:pPr>
        <w:sectPr w:rsidR="001F31A8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1F31A8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1F31A8" w:rsidRPr="00E83295" w:rsidRDefault="001F31A8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1F31A8" w:rsidRPr="00E83295" w:rsidRDefault="001F31A8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</w:tr>
      <w:tr w:rsidR="001F31A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1F31A8" w:rsidRDefault="001F31A8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1F31A8" w:rsidRPr="00E83295" w:rsidRDefault="001F31A8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1F31A8" w:rsidRPr="00B807B6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1F31A8" w:rsidRPr="00E83295" w:rsidRDefault="001F31A8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</w:tr>
      <w:tr w:rsidR="001F31A8" w:rsidRPr="00B807B6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1F31A8" w:rsidRPr="00E83295" w:rsidRDefault="001F31A8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1F31A8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1F31A8" w:rsidRPr="00E83295" w:rsidRDefault="001F31A8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1F31A8" w:rsidRDefault="001F31A8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941581" w:rsidRDefault="001F31A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941581" w:rsidRDefault="001F31A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941581" w:rsidRDefault="001F31A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­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</w:p>
        </w:tc>
      </w:tr>
      <w:tr w:rsidR="001F31A8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1F31A8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1F31A8" w:rsidRPr="00E83295" w:rsidRDefault="001F31A8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</w:tr>
      <w:tr w:rsidR="001F31A8" w:rsidRPr="00B807B6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1F31A8" w:rsidRPr="00E83295" w:rsidRDefault="001F31A8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1F31A8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1F31A8" w:rsidRDefault="001F31A8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0F2554" w:rsidRDefault="001F31A8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1F31A8" w:rsidRPr="00E83295" w:rsidRDefault="001F31A8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0F2554" w:rsidRDefault="001F31A8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1F31A8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1F31A8" w:rsidRDefault="001F31A8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</w:tr>
      <w:tr w:rsidR="001F31A8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1F31A8" w:rsidRPr="00E83295" w:rsidRDefault="001F31A8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Default="001F31A8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Default="001F31A8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before="7" w:line="140" w:lineRule="exact"/>
              <w:rPr>
                <w:sz w:val="14"/>
                <w:szCs w:val="14"/>
              </w:rPr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line="200" w:lineRule="exact"/>
            </w:pPr>
          </w:p>
          <w:p w:rsidR="001F31A8" w:rsidRDefault="001F31A8">
            <w:pPr>
              <w:spacing w:before="9" w:line="200" w:lineRule="exact"/>
            </w:pPr>
          </w:p>
          <w:p w:rsidR="001F31A8" w:rsidRDefault="001F31A8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1F31A8" w:rsidRPr="00E83295" w:rsidRDefault="001F31A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before="13" w:line="240" w:lineRule="exact"/>
              <w:rPr>
                <w:sz w:val="24"/>
                <w:szCs w:val="24"/>
              </w:rPr>
            </w:pPr>
          </w:p>
          <w:p w:rsidR="001F31A8" w:rsidRDefault="001F31A8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1F31A8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2016год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80" w:right="3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57200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1F31A8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1F31A8" w:rsidRPr="00E83295" w:rsidRDefault="001F31A8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1F31A8" w:rsidRPr="00E83295" w:rsidRDefault="001F31A8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1F31A8" w:rsidRPr="00E83295" w:rsidRDefault="001F31A8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</w:tr>
      <w:tr w:rsidR="001F31A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 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941581" w:rsidRDefault="001F31A8" w:rsidP="000F2554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1F31A8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1F31A8" w:rsidRPr="00E83295" w:rsidRDefault="001F31A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1F31A8" w:rsidRPr="00E83295" w:rsidRDefault="001F31A8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1F31A8" w:rsidRPr="00E83295" w:rsidRDefault="001F31A8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1F31A8" w:rsidRPr="00E83295" w:rsidRDefault="001F31A8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0F2554" w:rsidRDefault="001F31A8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0F2554" w:rsidRDefault="001F31A8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1F31A8" w:rsidRPr="00B807B6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1F31A8" w:rsidRPr="00E83295" w:rsidRDefault="001F31A8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1F31A8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1F31A8" w:rsidRPr="00E83295" w:rsidRDefault="001F31A8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 w:rsidRPr="00B807B6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</w:tr>
      <w:tr w:rsidR="001F31A8" w:rsidRPr="00B807B6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rPr>
                <w:lang w:val="ru-RU"/>
              </w:rPr>
            </w:pPr>
          </w:p>
        </w:tc>
      </w:tr>
      <w:tr w:rsidR="001F31A8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1F31A8" w:rsidRPr="00B807B6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1F31A8" w:rsidRPr="00E83295" w:rsidRDefault="001F31A8">
            <w:pPr>
              <w:spacing w:line="200" w:lineRule="exact"/>
              <w:rPr>
                <w:lang w:val="ru-RU"/>
              </w:rPr>
            </w:pPr>
          </w:p>
          <w:p w:rsidR="001F31A8" w:rsidRPr="00E83295" w:rsidRDefault="001F31A8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1F31A8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1F31A8" w:rsidRPr="00E83295" w:rsidRDefault="001F31A8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1F31A8" w:rsidRPr="00E83295" w:rsidRDefault="001F31A8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Pr="00C079D8" w:rsidRDefault="001F31A8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495000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CA2D0E" w:rsidRDefault="001F31A8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1F31A8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1F31A8" w:rsidRDefault="001F31A8">
      <w:pPr>
        <w:sectPr w:rsidR="001F31A8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1F31A8" w:rsidRDefault="001F31A8">
      <w:pPr>
        <w:spacing w:line="200" w:lineRule="exact"/>
      </w:pPr>
    </w:p>
    <w:p w:rsidR="001F31A8" w:rsidRDefault="001F31A8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1F31A8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/>
        </w:tc>
      </w:tr>
      <w:tr w:rsidR="001F31A8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E83295" w:rsidRDefault="001F31A8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1F31A8" w:rsidRPr="000F2554" w:rsidRDefault="001F31A8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1F31A8" w:rsidRDefault="001F31A8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Pr="000F2554" w:rsidRDefault="001F31A8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941581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94158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A8" w:rsidRDefault="001F31A8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1F31A8" w:rsidRDefault="001F31A8"/>
    <w:sectPr w:rsidR="001F31A8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1A8" w:rsidRDefault="001F31A8" w:rsidP="00666174">
      <w:r>
        <w:separator/>
      </w:r>
    </w:p>
  </w:endnote>
  <w:endnote w:type="continuationSeparator" w:id="1">
    <w:p w:rsidR="001F31A8" w:rsidRDefault="001F31A8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1A8" w:rsidRDefault="001F31A8" w:rsidP="00666174">
      <w:r>
        <w:separator/>
      </w:r>
    </w:p>
  </w:footnote>
  <w:footnote w:type="continuationSeparator" w:id="1">
    <w:p w:rsidR="001F31A8" w:rsidRDefault="001F31A8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A8" w:rsidRDefault="001F31A8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1F31A8" w:rsidRDefault="001F31A8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F2554"/>
    <w:rsid w:val="001F31A8"/>
    <w:rsid w:val="003D0B9D"/>
    <w:rsid w:val="003E7DAA"/>
    <w:rsid w:val="004B518D"/>
    <w:rsid w:val="00665A60"/>
    <w:rsid w:val="00666174"/>
    <w:rsid w:val="006720AE"/>
    <w:rsid w:val="006A4193"/>
    <w:rsid w:val="007D5CF2"/>
    <w:rsid w:val="00850526"/>
    <w:rsid w:val="00941581"/>
    <w:rsid w:val="009E1FB7"/>
    <w:rsid w:val="00A6108B"/>
    <w:rsid w:val="00A6197E"/>
    <w:rsid w:val="00B807B6"/>
    <w:rsid w:val="00BC4853"/>
    <w:rsid w:val="00BD4CB9"/>
    <w:rsid w:val="00C079D8"/>
    <w:rsid w:val="00C62ED8"/>
    <w:rsid w:val="00CA2D0E"/>
    <w:rsid w:val="00CF7E34"/>
    <w:rsid w:val="00E342B0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9</Pages>
  <Words>1372</Words>
  <Characters>7824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6</cp:revision>
  <cp:lastPrinted>2016-04-22T03:51:00Z</cp:lastPrinted>
  <dcterms:created xsi:type="dcterms:W3CDTF">2016-04-21T09:02:00Z</dcterms:created>
  <dcterms:modified xsi:type="dcterms:W3CDTF">2016-04-22T06:50:00Z</dcterms:modified>
</cp:coreProperties>
</file>